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bookmarkStart w:id="0" w:name="_GoBack"/>
      <w:bookmarkEnd w:id="0"/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FootnoteTex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FootnoteTex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FootnoteTex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FootnoteTex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FootnoteTex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FootnoteTex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FootnoteTex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FootnoteTex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FootnoteTex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3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364DEA">
      <w:pPr>
        <w:pStyle w:val="FootnoteTex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FootnoteTex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FootnoteTex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PlainText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1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1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/>
          <w:bCs/>
          <w:sz w:val="20"/>
        </w:rPr>
      </w:r>
      <w:r w:rsidR="00364DEA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Cs/>
          <w:sz w:val="20"/>
        </w:rPr>
      </w:r>
      <w:r w:rsidR="00364DEA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PlainText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364DEA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PlainText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364DEA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/>
          <w:bCs/>
          <w:sz w:val="20"/>
        </w:rPr>
      </w:r>
      <w:r w:rsidR="00364DEA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Cs/>
          <w:sz w:val="20"/>
        </w:rPr>
      </w:r>
      <w:r w:rsidR="00364DEA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/>
          <w:bCs/>
          <w:sz w:val="20"/>
        </w:rPr>
      </w:r>
      <w:r w:rsidR="00364DEA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Cs/>
          <w:sz w:val="20"/>
        </w:rPr>
      </w:r>
      <w:r w:rsidR="00364DEA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364DEA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/>
          <w:bCs/>
          <w:sz w:val="20"/>
        </w:rPr>
      </w:r>
      <w:r w:rsidR="00364DEA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/>
          <w:bCs/>
          <w:sz w:val="20"/>
        </w:rPr>
      </w:r>
      <w:r w:rsidR="00364DEA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364DEA">
        <w:rPr>
          <w:rFonts w:ascii="Calibri" w:hAnsi="Calibri" w:cs="Arial"/>
          <w:bCs/>
          <w:sz w:val="20"/>
        </w:rPr>
      </w:r>
      <w:r w:rsidR="00364DEA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364DEA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364DEA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4"/>
      <w:footerReference w:type="even" r:id="rId15"/>
      <w:footerReference w:type="default" r:id="rId16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710DB" w14:textId="77777777" w:rsidR="00364DEA" w:rsidRDefault="00364DEA">
      <w:r>
        <w:separator/>
      </w:r>
    </w:p>
  </w:endnote>
  <w:endnote w:type="continuationSeparator" w:id="0">
    <w:p w14:paraId="5BBAB91D" w14:textId="77777777" w:rsidR="00364DEA" w:rsidRDefault="0036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1888" w14:textId="77777777" w:rsidR="00DC607D" w:rsidRDefault="00DC60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541290" w14:textId="77777777" w:rsidR="00DC607D" w:rsidRDefault="00DC607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DF2A4" w14:textId="77777777" w:rsidR="00A40B48" w:rsidRPr="00A2391F" w:rsidRDefault="00A40B48">
    <w:pPr>
      <w:pStyle w:val="Footer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Footer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Footer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33843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2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3C1F0" w14:textId="77777777" w:rsidR="00364DEA" w:rsidRDefault="00364DEA">
      <w:r>
        <w:separator/>
      </w:r>
    </w:p>
  </w:footnote>
  <w:footnote w:type="continuationSeparator" w:id="0">
    <w:p w14:paraId="0347057A" w14:textId="77777777" w:rsidR="00364DEA" w:rsidRDefault="0036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CD9A2" w14:textId="77777777" w:rsidR="00DC607D" w:rsidRDefault="00DC607D" w:rsidP="00A40B48">
    <w:pPr>
      <w:pStyle w:val="Header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Header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64DEA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33843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A1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Univers" w:hAnsi="Univers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 w:cs="Courier New"/>
      <w:noProof/>
      <w:sz w:val="20"/>
      <w:szCs w:val="20"/>
      <w:lang w:val="de-DE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2BA1"/>
    <w:rPr>
      <w:rFonts w:ascii="Univers" w:hAnsi="Univers"/>
      <w:sz w:val="22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7EDD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Univers" w:hAnsi="Univers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 w:cs="Courier New"/>
      <w:noProof/>
      <w:sz w:val="20"/>
      <w:szCs w:val="20"/>
      <w:lang w:val="de-DE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2BA1"/>
    <w:rPr>
      <w:rFonts w:ascii="Univers" w:hAnsi="Univers"/>
      <w:sz w:val="22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lachten@cbkz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9BB8F-9B32-417E-B8BF-AF83F045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996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«Bedrijfsnaam»</vt:lpstr>
      <vt:lpstr>«Bedrijfsnaam»</vt:lpstr>
    </vt:vector>
  </TitlesOfParts>
  <Company/>
  <LinksUpToDate>false</LinksUpToDate>
  <CharactersWithSpaces>6466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creator>BJU</dc:creator>
  <cp:lastModifiedBy>zafanja</cp:lastModifiedBy>
  <cp:revision>2</cp:revision>
  <cp:lastPrinted>2022-12-24T10:36:00Z</cp:lastPrinted>
  <dcterms:created xsi:type="dcterms:W3CDTF">2026-02-12T10:43:00Z</dcterms:created>
  <dcterms:modified xsi:type="dcterms:W3CDTF">2026-02-12T10:43:00Z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